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029" w:rsidRDefault="00CB4029">
      <w:pPr>
        <w:jc w:val="right"/>
        <w:rPr>
          <w:rFonts w:cs="Times New Roman"/>
          <w:sz w:val="18"/>
          <w:szCs w:val="18"/>
        </w:rPr>
      </w:pPr>
    </w:p>
    <w:p w:rsidR="001D36F2" w:rsidRDefault="004E5AEF">
      <w:pPr>
        <w:jc w:val="righ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Załącznik nr 3</w:t>
      </w:r>
      <w:r>
        <w:rPr>
          <w:rFonts w:cs="Times New Roman"/>
          <w:sz w:val="18"/>
          <w:szCs w:val="18"/>
        </w:rPr>
        <w:t xml:space="preserve"> do </w:t>
      </w:r>
      <w:r w:rsidR="001D36F2">
        <w:rPr>
          <w:rFonts w:cs="Times New Roman"/>
          <w:sz w:val="18"/>
          <w:szCs w:val="18"/>
        </w:rPr>
        <w:t xml:space="preserve">Systemu Kontroli Zarządczej KANS wprowadzonego </w:t>
      </w:r>
    </w:p>
    <w:p w:rsidR="00CB4029" w:rsidRDefault="004E5AEF">
      <w:pPr>
        <w:jc w:val="righ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Zarządzeni</w:t>
      </w:r>
      <w:r w:rsidR="001D36F2">
        <w:rPr>
          <w:rFonts w:cs="Times New Roman"/>
          <w:sz w:val="18"/>
          <w:szCs w:val="18"/>
        </w:rPr>
        <w:t>em</w:t>
      </w:r>
      <w:r>
        <w:rPr>
          <w:rFonts w:cs="Times New Roman"/>
          <w:sz w:val="18"/>
          <w:szCs w:val="18"/>
        </w:rPr>
        <w:t xml:space="preserve"> nr</w:t>
      </w:r>
      <w:r w:rsidR="009D6AAE">
        <w:rPr>
          <w:rFonts w:cs="Times New Roman"/>
          <w:sz w:val="18"/>
          <w:szCs w:val="18"/>
        </w:rPr>
        <w:t xml:space="preserve"> 2</w:t>
      </w:r>
      <w:r>
        <w:rPr>
          <w:rFonts w:cs="Times New Roman"/>
          <w:sz w:val="18"/>
          <w:szCs w:val="18"/>
        </w:rPr>
        <w:t xml:space="preserve">/2025 Rektora KANS z dnia </w:t>
      </w:r>
      <w:r w:rsidR="009D6AAE">
        <w:rPr>
          <w:rFonts w:cs="Times New Roman"/>
          <w:sz w:val="18"/>
          <w:szCs w:val="18"/>
        </w:rPr>
        <w:t xml:space="preserve">23 stycznia </w:t>
      </w:r>
      <w:r>
        <w:rPr>
          <w:rFonts w:cs="Times New Roman"/>
          <w:sz w:val="18"/>
          <w:szCs w:val="18"/>
        </w:rPr>
        <w:t>2025 r.</w:t>
      </w:r>
    </w:p>
    <w:p w:rsidR="00CB4029" w:rsidRDefault="00CB4029">
      <w:pPr>
        <w:jc w:val="center"/>
        <w:rPr>
          <w:b/>
          <w:sz w:val="28"/>
          <w:szCs w:val="28"/>
        </w:rPr>
      </w:pPr>
    </w:p>
    <w:p w:rsidR="00CB4029" w:rsidRDefault="004E5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o stanie kontroli zarządczej</w:t>
      </w:r>
    </w:p>
    <w:p w:rsidR="00CB4029" w:rsidRDefault="004E5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rok ………….</w:t>
      </w:r>
      <w:bookmarkStart w:id="0" w:name="_GoBack"/>
      <w:bookmarkEnd w:id="0"/>
    </w:p>
    <w:p w:rsidR="00CB4029" w:rsidRDefault="00CB4029">
      <w:pPr>
        <w:jc w:val="center"/>
        <w:rPr>
          <w:b/>
          <w:sz w:val="32"/>
          <w:szCs w:val="32"/>
        </w:rPr>
      </w:pPr>
    </w:p>
    <w:p w:rsidR="00CB4029" w:rsidRDefault="004E5AEF">
      <w:pPr>
        <w:ind w:firstLine="567"/>
        <w:jc w:val="both"/>
      </w:pPr>
      <w:r>
        <w:t xml:space="preserve">Jako osoba odpowiedzialna za zapewnienie funkcjonowania </w:t>
      </w:r>
      <w:r>
        <w:t>adekwatnej, skutecznej i efektywnej kontroli zarządczej, tj. działań podejmowanych dla zapewnienia realizacji celów i zadań w sposób zgodny z prawem, efektywny, oszczędny i terminowy, a w szczególności dla zapewnienia: • zgodności działalności z przepisami</w:t>
      </w:r>
      <w:r>
        <w:t xml:space="preserve"> prawa oraz procedurami wewnętrznymi, </w:t>
      </w:r>
    </w:p>
    <w:p w:rsidR="00CB4029" w:rsidRDefault="004E5AEF">
      <w:pPr>
        <w:jc w:val="both"/>
      </w:pPr>
      <w:r>
        <w:t xml:space="preserve">• skuteczności i efektywności działania, </w:t>
      </w:r>
    </w:p>
    <w:p w:rsidR="00CB4029" w:rsidRDefault="004E5AEF">
      <w:pPr>
        <w:jc w:val="both"/>
      </w:pPr>
      <w:r>
        <w:t xml:space="preserve">• wiarygodności sprawozdań, </w:t>
      </w:r>
    </w:p>
    <w:p w:rsidR="00CB4029" w:rsidRDefault="004E5AEF">
      <w:pPr>
        <w:jc w:val="both"/>
      </w:pPr>
      <w:r>
        <w:t xml:space="preserve">• ochrony zasobów, </w:t>
      </w:r>
    </w:p>
    <w:p w:rsidR="00CB4029" w:rsidRDefault="004E5AEF">
      <w:pPr>
        <w:jc w:val="both"/>
      </w:pPr>
      <w:r>
        <w:t xml:space="preserve">• przestrzegania i promowania zasad etycznego postępowania, </w:t>
      </w:r>
    </w:p>
    <w:p w:rsidR="00CB4029" w:rsidRDefault="004E5AEF">
      <w:pPr>
        <w:jc w:val="both"/>
      </w:pPr>
      <w:r>
        <w:t xml:space="preserve">• efektywności i skuteczności przepływu informacji, </w:t>
      </w:r>
    </w:p>
    <w:p w:rsidR="00CB4029" w:rsidRDefault="004E5AEF">
      <w:pPr>
        <w:jc w:val="both"/>
      </w:pPr>
      <w:r>
        <w:t>• skuteczneg</w:t>
      </w:r>
      <w:r>
        <w:t xml:space="preserve">o zarządzania ryzykiem, </w:t>
      </w:r>
    </w:p>
    <w:p w:rsidR="00CB4029" w:rsidRDefault="00CB4029">
      <w:pPr>
        <w:jc w:val="both"/>
      </w:pPr>
    </w:p>
    <w:p w:rsidR="00CB4029" w:rsidRDefault="004E5AEF">
      <w:pPr>
        <w:ind w:firstLine="567"/>
        <w:jc w:val="center"/>
      </w:pPr>
      <w:r>
        <w:t>Oświadczam, w kierowanej przeze mnie jednostce</w:t>
      </w:r>
    </w:p>
    <w:p w:rsidR="00CB4029" w:rsidRDefault="00CB4029">
      <w:pPr>
        <w:ind w:firstLine="567"/>
        <w:jc w:val="both"/>
      </w:pPr>
    </w:p>
    <w:p w:rsidR="00CB4029" w:rsidRDefault="004E5AEF">
      <w:pPr>
        <w:ind w:firstLine="567"/>
        <w:jc w:val="both"/>
      </w:pPr>
      <w:r>
        <w:t xml:space="preserve"> ......................................................................................................................................... </w:t>
      </w:r>
    </w:p>
    <w:p w:rsidR="00CB4029" w:rsidRDefault="004E5AEF">
      <w:pPr>
        <w:ind w:firstLine="567"/>
        <w:jc w:val="both"/>
      </w:pPr>
      <w:r>
        <w:t xml:space="preserve">                                                     </w:t>
      </w:r>
      <w:r>
        <w:rPr>
          <w:sz w:val="18"/>
          <w:szCs w:val="18"/>
        </w:rPr>
        <w:t xml:space="preserve">(nazwa jednostki) </w:t>
      </w:r>
    </w:p>
    <w:p w:rsidR="00CB4029" w:rsidRDefault="00CB4029">
      <w:pPr>
        <w:ind w:firstLine="567"/>
        <w:jc w:val="both"/>
        <w:rPr>
          <w:rFonts w:cs="Times New Roman"/>
        </w:rPr>
      </w:pPr>
    </w:p>
    <w:p w:rsidR="00CB4029" w:rsidRDefault="004E5AEF">
      <w:pPr>
        <w:jc w:val="both"/>
      </w:pPr>
      <w:r>
        <w:rPr>
          <w:rFonts w:cs="Times New Roman"/>
        </w:rPr>
        <w:t>΋</w:t>
      </w:r>
      <w:r>
        <w:rPr>
          <w:rFonts w:cs="Times New Roman"/>
        </w:rPr>
        <w:t xml:space="preserve"> </w:t>
      </w:r>
      <w:r>
        <w:rPr>
          <w:b/>
        </w:rPr>
        <w:t>Część A</w:t>
      </w:r>
      <w:r>
        <w:t xml:space="preserve"> </w:t>
      </w:r>
    </w:p>
    <w:p w:rsidR="00CB4029" w:rsidRDefault="004E5AEF">
      <w:pPr>
        <w:jc w:val="both"/>
      </w:pPr>
      <w:r>
        <w:t xml:space="preserve">w wystarczającym stopniu funkcjonowała adekwatna, skuteczna i efektywna kontrola zarządcza. </w:t>
      </w:r>
    </w:p>
    <w:p w:rsidR="00CB4029" w:rsidRDefault="00CB4029">
      <w:pPr>
        <w:jc w:val="both"/>
      </w:pPr>
    </w:p>
    <w:p w:rsidR="00CB4029" w:rsidRDefault="004E5AEF">
      <w:pPr>
        <w:jc w:val="both"/>
      </w:pPr>
      <w:r>
        <w:rPr>
          <w:rFonts w:cs="Times New Roman"/>
        </w:rPr>
        <w:t>΋</w:t>
      </w:r>
      <w:r>
        <w:rPr>
          <w:rFonts w:cs="Times New Roman"/>
        </w:rPr>
        <w:t xml:space="preserve"> </w:t>
      </w:r>
      <w:r>
        <w:rPr>
          <w:b/>
        </w:rPr>
        <w:t>Część B</w:t>
      </w:r>
      <w:r>
        <w:t xml:space="preserve"> </w:t>
      </w:r>
    </w:p>
    <w:p w:rsidR="00CB4029" w:rsidRDefault="004E5AEF">
      <w:pPr>
        <w:jc w:val="both"/>
      </w:pPr>
      <w:r>
        <w:t>w ograniczonym stopniu funkcjonowała adekwatna, skuteczna i efektyw</w:t>
      </w:r>
      <w:r>
        <w:t xml:space="preserve">na kontrola zarządcza. </w:t>
      </w:r>
    </w:p>
    <w:p w:rsidR="00CB4029" w:rsidRDefault="004E5AEF">
      <w:pPr>
        <w:jc w:val="both"/>
      </w:pPr>
      <w:r>
        <w:t xml:space="preserve">1) Zastrzeżenia dotyczą:…………………………………………. </w:t>
      </w:r>
    </w:p>
    <w:p w:rsidR="00CB4029" w:rsidRDefault="004E5AEF">
      <w:pPr>
        <w:tabs>
          <w:tab w:val="left" w:pos="284"/>
        </w:tabs>
        <w:jc w:val="both"/>
      </w:pPr>
      <w:r>
        <w:t xml:space="preserve">2) Zostaną podjęte następujące działania w celu poprawy funkcjonowania kontroli zarządczej:…………………………… </w:t>
      </w:r>
    </w:p>
    <w:p w:rsidR="00CB4029" w:rsidRDefault="00CB4029">
      <w:pPr>
        <w:jc w:val="both"/>
        <w:rPr>
          <w:rFonts w:cs="Times New Roman"/>
        </w:rPr>
      </w:pPr>
    </w:p>
    <w:p w:rsidR="00CB4029" w:rsidRDefault="004E5AEF">
      <w:pPr>
        <w:jc w:val="both"/>
      </w:pPr>
      <w:r>
        <w:rPr>
          <w:rFonts w:cs="Times New Roman"/>
        </w:rPr>
        <w:t>΋</w:t>
      </w:r>
      <w:r>
        <w:rPr>
          <w:b/>
        </w:rPr>
        <w:t xml:space="preserve">Część C </w:t>
      </w:r>
    </w:p>
    <w:p w:rsidR="00CB4029" w:rsidRDefault="004E5AEF">
      <w:pPr>
        <w:jc w:val="both"/>
      </w:pPr>
      <w:r>
        <w:t xml:space="preserve">nie funkcjonowała adekwatna, skuteczna i efektywna kontrola zarządcza. </w:t>
      </w:r>
    </w:p>
    <w:p w:rsidR="00CB4029" w:rsidRDefault="004E5AEF">
      <w:pPr>
        <w:pStyle w:val="Akapitzlist"/>
        <w:numPr>
          <w:ilvl w:val="0"/>
          <w:numId w:val="1"/>
        </w:numPr>
        <w:ind w:left="284" w:hanging="284"/>
        <w:jc w:val="both"/>
      </w:pPr>
      <w:r>
        <w:t>Za</w:t>
      </w:r>
      <w:r>
        <w:t xml:space="preserve">strzeżenia dotyczą:…………………………………………. </w:t>
      </w:r>
    </w:p>
    <w:p w:rsidR="00CB4029" w:rsidRDefault="004E5AEF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Zostaną podjęte następujące działania w celu poprawy funkcjonowania kontroli zarządczej:…………………………… </w:t>
      </w:r>
    </w:p>
    <w:p w:rsidR="00CB4029" w:rsidRDefault="00CB4029">
      <w:pPr>
        <w:jc w:val="both"/>
        <w:rPr>
          <w:rFonts w:cs="Times New Roman"/>
        </w:rPr>
      </w:pPr>
    </w:p>
    <w:p w:rsidR="00CB4029" w:rsidRDefault="004E5AEF">
      <w:pPr>
        <w:jc w:val="both"/>
      </w:pPr>
      <w:r>
        <w:rPr>
          <w:rFonts w:cs="Times New Roman"/>
        </w:rPr>
        <w:t>΋</w:t>
      </w:r>
      <w:r>
        <w:rPr>
          <w:b/>
        </w:rPr>
        <w:t>Część D</w:t>
      </w:r>
      <w:r>
        <w:t xml:space="preserve"> </w:t>
      </w:r>
    </w:p>
    <w:p w:rsidR="00CB4029" w:rsidRDefault="004E5AEF">
      <w:pPr>
        <w:jc w:val="both"/>
      </w:pPr>
      <w:r>
        <w:t xml:space="preserve">w ubiegłym roku zostały podjęte następujące działania w celu poprawy funkcjonowania kontroli zarządczej: </w:t>
      </w:r>
    </w:p>
    <w:p w:rsidR="00CB4029" w:rsidRDefault="00CB4029">
      <w:pPr>
        <w:jc w:val="both"/>
      </w:pPr>
    </w:p>
    <w:p w:rsidR="00CB4029" w:rsidRDefault="004E5AEF">
      <w:pPr>
        <w:jc w:val="both"/>
        <w:rPr>
          <w:b/>
        </w:rPr>
      </w:pPr>
      <w:r>
        <w:rPr>
          <w:b/>
        </w:rPr>
        <w:t xml:space="preserve">Część E </w:t>
      </w:r>
    </w:p>
    <w:p w:rsidR="00CB4029" w:rsidRDefault="004E5AEF">
      <w:pPr>
        <w:jc w:val="both"/>
      </w:pPr>
      <w:r>
        <w:t xml:space="preserve">Niniejsze oświadczenie opiera się na mojej ocenie i informacjach dostępnych w czasie sporządzania niniejszego oświadczenia pochodzących z: </w:t>
      </w:r>
    </w:p>
    <w:p w:rsidR="00CB4029" w:rsidRDefault="004E5AEF">
      <w:pPr>
        <w:jc w:val="both"/>
      </w:pPr>
      <w:r>
        <w:t xml:space="preserve">• monitoringu realizacji celów i zadań, </w:t>
      </w:r>
    </w:p>
    <w:p w:rsidR="00CB4029" w:rsidRDefault="004E5AEF">
      <w:pPr>
        <w:jc w:val="both"/>
      </w:pPr>
      <w:r>
        <w:t xml:space="preserve">• samooceny kontroli zarządczej </w:t>
      </w:r>
    </w:p>
    <w:p w:rsidR="00CB4029" w:rsidRDefault="004E5AEF">
      <w:pPr>
        <w:jc w:val="both"/>
      </w:pPr>
      <w:r>
        <w:t xml:space="preserve">• zasad zarządzania ryzykiem, </w:t>
      </w:r>
    </w:p>
    <w:p w:rsidR="00CB4029" w:rsidRDefault="004E5AEF">
      <w:pPr>
        <w:jc w:val="both"/>
      </w:pPr>
      <w:r>
        <w:t>•</w:t>
      </w:r>
      <w:r>
        <w:t xml:space="preserve"> kontroli wewnętrznych, </w:t>
      </w:r>
    </w:p>
    <w:p w:rsidR="00CB4029" w:rsidRDefault="004E5AEF">
      <w:pPr>
        <w:jc w:val="both"/>
      </w:pPr>
      <w:r>
        <w:t xml:space="preserve">• kontroli zewnętrznych, </w:t>
      </w:r>
    </w:p>
    <w:p w:rsidR="00CB4029" w:rsidRDefault="004E5AEF">
      <w:pPr>
        <w:jc w:val="both"/>
      </w:pPr>
      <w:r>
        <w:t xml:space="preserve">• innych źródeł informacji:.................................................................................................. </w:t>
      </w:r>
    </w:p>
    <w:p w:rsidR="00CB4029" w:rsidRDefault="00CB4029">
      <w:pPr>
        <w:jc w:val="both"/>
      </w:pPr>
    </w:p>
    <w:p w:rsidR="00CB4029" w:rsidRDefault="004E5AEF">
      <w:pPr>
        <w:ind w:firstLine="567"/>
        <w:jc w:val="both"/>
      </w:pPr>
      <w:r>
        <w:t xml:space="preserve">Jednocześnie oświadczam, że nie są mi znane inne fakty lub okoliczności, </w:t>
      </w:r>
      <w:r>
        <w:t xml:space="preserve">które mogłyby wpłynąć na treść niniejszego oświadczenia. </w:t>
      </w:r>
    </w:p>
    <w:p w:rsidR="00CB4029" w:rsidRDefault="00CB4029">
      <w:pPr>
        <w:jc w:val="both"/>
      </w:pPr>
    </w:p>
    <w:p w:rsidR="00CB4029" w:rsidRDefault="004E5AEF">
      <w:pPr>
        <w:ind w:firstLine="567"/>
        <w:jc w:val="both"/>
      </w:pPr>
      <w:r>
        <w:t xml:space="preserve">.......................................................                  ....................................................... </w:t>
      </w:r>
    </w:p>
    <w:p w:rsidR="00CB4029" w:rsidRDefault="004E5AEF">
      <w:pPr>
        <w:ind w:firstLine="567"/>
        <w:jc w:val="both"/>
      </w:pPr>
      <w:r>
        <w:rPr>
          <w:sz w:val="18"/>
          <w:szCs w:val="18"/>
        </w:rPr>
        <w:t xml:space="preserve">            (miejscowość, data)                                    </w:t>
      </w:r>
      <w:r>
        <w:rPr>
          <w:sz w:val="18"/>
          <w:szCs w:val="18"/>
        </w:rPr>
        <w:t xml:space="preserve">                               (podpis kierownika jednostki)</w:t>
      </w:r>
    </w:p>
    <w:sectPr w:rsidR="00CB4029">
      <w:pgSz w:w="11906" w:h="16838"/>
      <w:pgMar w:top="284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E5AEF">
      <w:r>
        <w:separator/>
      </w:r>
    </w:p>
  </w:endnote>
  <w:endnote w:type="continuationSeparator" w:id="0">
    <w:p w:rsidR="00000000" w:rsidRDefault="004E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E5AEF">
      <w:r>
        <w:rPr>
          <w:color w:val="000000"/>
        </w:rPr>
        <w:separator/>
      </w:r>
    </w:p>
  </w:footnote>
  <w:footnote w:type="continuationSeparator" w:id="0">
    <w:p w:rsidR="00000000" w:rsidRDefault="004E5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62212"/>
    <w:multiLevelType w:val="multilevel"/>
    <w:tmpl w:val="77AA55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B4029"/>
    <w:rsid w:val="001D36F2"/>
    <w:rsid w:val="004E5AEF"/>
    <w:rsid w:val="009D6AAE"/>
    <w:rsid w:val="00CB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2B4CD"/>
  <w15:docId w15:val="{CBDD4C05-305F-41C8-BD8C-02DAA0E0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styleId="Uwydatnienie">
    <w:name w:val="Emphasis"/>
    <w:rPr>
      <w:i/>
      <w:iCs/>
    </w:rPr>
  </w:style>
  <w:style w:type="character" w:customStyle="1" w:styleId="NumberingSymbols">
    <w:name w:val="Numbering Symbols"/>
  </w:style>
  <w:style w:type="paragraph" w:styleId="Akapitzlist">
    <w:name w:val="List Paragraph"/>
    <w:basedOn w:val="Normalny"/>
    <w:pPr>
      <w:ind w:left="72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Bębenek</dc:creator>
  <cp:lastModifiedBy>Piotr Bębenek</cp:lastModifiedBy>
  <cp:revision>3</cp:revision>
  <dcterms:created xsi:type="dcterms:W3CDTF">2025-01-23T11:39:00Z</dcterms:created>
  <dcterms:modified xsi:type="dcterms:W3CDTF">2025-01-23T11:40:00Z</dcterms:modified>
</cp:coreProperties>
</file>